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47" w:rsidRDefault="00573AB0" w:rsidP="00812034">
      <w:pPr>
        <w:spacing w:after="0" w:line="259" w:lineRule="auto"/>
        <w:ind w:left="852" w:firstLine="0"/>
      </w:pPr>
      <w:r>
        <w:rPr>
          <w:b/>
          <w:sz w:val="32"/>
        </w:rPr>
        <w:t xml:space="preserve">Erfassung der </w:t>
      </w:r>
      <w:r w:rsidR="00812034">
        <w:rPr>
          <w:b/>
          <w:sz w:val="32"/>
        </w:rPr>
        <w:t xml:space="preserve">erforderlichen </w:t>
      </w:r>
      <w:r>
        <w:rPr>
          <w:b/>
          <w:sz w:val="32"/>
        </w:rPr>
        <w:t xml:space="preserve">Personalien zur gerichtlichen Entgegennahme einer Ausschlagungserklärung </w:t>
      </w:r>
    </w:p>
    <w:p w:rsidR="00BC3F73" w:rsidRDefault="00BC3F73" w:rsidP="0042031A">
      <w:pPr>
        <w:ind w:left="-5" w:right="4911"/>
      </w:pPr>
    </w:p>
    <w:p w:rsidR="0042031A" w:rsidRDefault="00812034" w:rsidP="0042031A">
      <w:pPr>
        <w:ind w:left="-5" w:right="4911"/>
      </w:pPr>
      <w:r>
        <w:t>Amtsgericht Witten</w:t>
      </w:r>
    </w:p>
    <w:p w:rsidR="0042031A" w:rsidRDefault="0042031A" w:rsidP="0042031A">
      <w:pPr>
        <w:ind w:left="-5" w:right="4911"/>
      </w:pPr>
      <w:r>
        <w:t>Nachlassgericht</w:t>
      </w:r>
    </w:p>
    <w:p w:rsidR="0042031A" w:rsidRDefault="00812034" w:rsidP="0042031A">
      <w:pPr>
        <w:ind w:left="-5" w:right="4911"/>
      </w:pPr>
      <w:r>
        <w:t>Bergerstraße 14</w:t>
      </w:r>
    </w:p>
    <w:p w:rsidR="0042031A" w:rsidRDefault="00812034" w:rsidP="0042031A">
      <w:pPr>
        <w:ind w:left="-5" w:right="4911"/>
      </w:pPr>
      <w:r>
        <w:t>58452 Witten</w:t>
      </w:r>
    </w:p>
    <w:p w:rsidR="00422647" w:rsidRDefault="00573AB0">
      <w:pPr>
        <w:spacing w:after="16" w:line="259" w:lineRule="auto"/>
        <w:ind w:left="0" w:firstLine="0"/>
      </w:pPr>
      <w:r>
        <w:t xml:space="preserve"> </w:t>
      </w:r>
    </w:p>
    <w:p w:rsidR="00935937" w:rsidRDefault="00935937">
      <w:pPr>
        <w:spacing w:after="16" w:line="259" w:lineRule="auto"/>
        <w:ind w:left="0" w:firstLine="0"/>
      </w:pPr>
    </w:p>
    <w:p w:rsidR="00422647" w:rsidRDefault="00573AB0">
      <w:pPr>
        <w:pStyle w:val="berschrift1"/>
      </w:pPr>
      <w:r>
        <w:t>BITTE GUT LESBAR IN DRUCKBUCHSTABEN AUSFÜLLEN</w:t>
      </w:r>
      <w:r>
        <w:rPr>
          <w:u w:val="none"/>
        </w:rPr>
        <w:t xml:space="preserve"> </w:t>
      </w:r>
    </w:p>
    <w:p w:rsidR="00422647" w:rsidRDefault="00573AB0">
      <w:pPr>
        <w:spacing w:after="0" w:line="259" w:lineRule="auto"/>
        <w:ind w:left="0" w:firstLine="0"/>
      </w:pPr>
      <w:r>
        <w:t xml:space="preserve"> </w:t>
      </w:r>
    </w:p>
    <w:p w:rsidR="00935937" w:rsidRDefault="00935937">
      <w:pPr>
        <w:spacing w:after="0" w:line="259" w:lineRule="auto"/>
        <w:ind w:left="0" w:firstLine="0"/>
      </w:pPr>
    </w:p>
    <w:p w:rsidR="00422647" w:rsidRDefault="00573AB0">
      <w:pPr>
        <w:spacing w:after="21" w:line="259" w:lineRule="auto"/>
        <w:ind w:left="0" w:firstLine="0"/>
      </w:pPr>
      <w:r>
        <w:rPr>
          <w:b/>
          <w:u w:val="single" w:color="000000"/>
        </w:rPr>
        <w:t>Hinweis:</w:t>
      </w:r>
      <w:r>
        <w:rPr>
          <w:b/>
        </w:rPr>
        <w:t xml:space="preserve"> </w:t>
      </w:r>
    </w:p>
    <w:p w:rsidR="00422647" w:rsidRDefault="00573AB0">
      <w:pPr>
        <w:ind w:left="-5"/>
      </w:pPr>
      <w:r>
        <w:t xml:space="preserve">Die Ausschlagung einer Erbschaft ist nur innerhalb einer gesetzlichen Frist von 6 Wochen möglich. Die Frist beginnt mit dem Tag, an dem Sie Kenntnis vom Anfall der Erbschaft genommen haben. </w:t>
      </w:r>
    </w:p>
    <w:p w:rsidR="00422647" w:rsidRDefault="00573AB0" w:rsidP="004A7F15">
      <w:pPr>
        <w:spacing w:after="21" w:line="259" w:lineRule="auto"/>
        <w:ind w:left="0" w:firstLine="0"/>
      </w:pPr>
      <w:r>
        <w:t>Das Ausfüllen dieses Vordrucks stellt</w:t>
      </w:r>
      <w:r w:rsidR="009E5D66">
        <w:t xml:space="preserve"> </w:t>
      </w:r>
      <w:r>
        <w:t xml:space="preserve"> </w:t>
      </w:r>
      <w:r>
        <w:rPr>
          <w:b/>
          <w:u w:val="single" w:color="000000"/>
        </w:rPr>
        <w:t>k e i n e</w:t>
      </w:r>
      <w:r w:rsidR="00514D67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 wirksame</w:t>
      </w:r>
      <w:r>
        <w:t xml:space="preserve"> </w:t>
      </w:r>
      <w:r w:rsidR="009E5D66">
        <w:t xml:space="preserve"> </w:t>
      </w:r>
      <w:r>
        <w:t>Ausschlagung dar</w:t>
      </w:r>
      <w:r w:rsidR="008B1B5E">
        <w:t xml:space="preserve"> und ist auch nicht fristwahrend</w:t>
      </w:r>
      <w:r>
        <w:t xml:space="preserve">; eine formwirksame Ausschlagung liegt nur vor, wenn diese von einem Notar oder dem Nachlassgericht aufgenommen wird. </w:t>
      </w:r>
    </w:p>
    <w:p w:rsidR="00422647" w:rsidRDefault="00422647">
      <w:pPr>
        <w:spacing w:after="0" w:line="259" w:lineRule="auto"/>
        <w:ind w:left="0" w:firstLine="0"/>
      </w:pPr>
    </w:p>
    <w:p w:rsidR="00422647" w:rsidRDefault="00573AB0">
      <w:pPr>
        <w:spacing w:after="0" w:line="259" w:lineRule="auto"/>
        <w:ind w:left="0" w:firstLine="0"/>
      </w:pPr>
      <w:r>
        <w:t xml:space="preserve"> </w:t>
      </w:r>
    </w:p>
    <w:p w:rsidR="00422647" w:rsidRDefault="00573AB0" w:rsidP="00514D67">
      <w:pPr>
        <w:pStyle w:val="Listenabsatz"/>
        <w:numPr>
          <w:ilvl w:val="0"/>
          <w:numId w:val="1"/>
        </w:numPr>
        <w:spacing w:after="19" w:line="259" w:lineRule="auto"/>
      </w:pPr>
      <w:r w:rsidRPr="00514D67">
        <w:rPr>
          <w:b/>
        </w:rPr>
        <w:t xml:space="preserve">Angaben zur verstorbenen Person: </w:t>
      </w:r>
    </w:p>
    <w:p w:rsidR="00422647" w:rsidRDefault="00573AB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22647" w:rsidRDefault="00573AB0">
      <w:pPr>
        <w:ind w:left="-5"/>
      </w:pPr>
      <w:r>
        <w:t xml:space="preserve">Name: ______________________________________________________________ </w:t>
      </w:r>
    </w:p>
    <w:p w:rsidR="00422647" w:rsidRDefault="00573AB0">
      <w:pPr>
        <w:spacing w:after="24" w:line="259" w:lineRule="auto"/>
        <w:ind w:left="2124" w:firstLine="0"/>
      </w:pPr>
      <w:r>
        <w:rPr>
          <w:b/>
          <w:sz w:val="20"/>
        </w:rPr>
        <w:t>(</w:t>
      </w:r>
      <w:r>
        <w:rPr>
          <w:b/>
          <w:sz w:val="20"/>
          <w:u w:val="single" w:color="000000"/>
        </w:rPr>
        <w:t>sämtliche Vornamen</w:t>
      </w:r>
      <w:r>
        <w:rPr>
          <w:b/>
          <w:sz w:val="20"/>
        </w:rPr>
        <w:t xml:space="preserve">, Name, ggf. Geburtsname) </w:t>
      </w:r>
    </w:p>
    <w:p w:rsidR="00422647" w:rsidRDefault="00573AB0">
      <w:pPr>
        <w:spacing w:after="117" w:line="259" w:lineRule="auto"/>
        <w:ind w:left="0" w:firstLine="0"/>
      </w:pPr>
      <w:r>
        <w:t xml:space="preserve"> </w:t>
      </w:r>
    </w:p>
    <w:p w:rsidR="00422647" w:rsidRDefault="00573AB0">
      <w:pPr>
        <w:spacing w:line="360" w:lineRule="auto"/>
        <w:ind w:left="-5"/>
      </w:pPr>
      <w:r>
        <w:t xml:space="preserve">geboren am: __________________________in_____________________________ verstorben am: ________________________in______________________________ Staatsangehörigkeit: ___________________________________________________ zuletzt wohnhaft:______________________________________________________ letzter gewöhnlicher Aufenthalt (Pflegeheim, Hospiz): _________________________ </w:t>
      </w:r>
    </w:p>
    <w:p w:rsidR="00422647" w:rsidRDefault="00573AB0">
      <w:pPr>
        <w:ind w:left="-5"/>
        <w:rPr>
          <w:rFonts w:ascii="Times New Roman" w:eastAsia="Times New Roman" w:hAnsi="Times New Roman" w:cs="Times New Roman"/>
          <w:sz w:val="20"/>
        </w:rPr>
      </w:pPr>
      <w: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7982" w:rsidRDefault="00FE7982">
      <w:pPr>
        <w:ind w:left="-5"/>
        <w:rPr>
          <w:sz w:val="52"/>
        </w:rPr>
      </w:pPr>
      <w:r w:rsidRPr="00FE7982">
        <w:rPr>
          <w:rFonts w:eastAsia="Times New Roman"/>
          <w:szCs w:val="24"/>
        </w:rPr>
        <w:t>Personenstand:</w:t>
      </w:r>
      <w:r>
        <w:rPr>
          <w:rFonts w:eastAsia="Times New Roman"/>
          <w:szCs w:val="24"/>
        </w:rPr>
        <w:t xml:space="preserve"> </w:t>
      </w:r>
      <w:r w:rsidR="00524E98">
        <w:rPr>
          <w:rFonts w:eastAsia="Times New Roman"/>
          <w:szCs w:val="24"/>
        </w:rPr>
        <w:t xml:space="preserve"> </w:t>
      </w:r>
      <w:sdt>
        <w:sdtPr>
          <w:rPr>
            <w:rFonts w:eastAsia="Times New Roman"/>
            <w:sz w:val="36"/>
          </w:rPr>
          <w:id w:val="-1562244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ledig </w:t>
      </w:r>
      <w:r w:rsidR="00524E98">
        <w:rPr>
          <w:rFonts w:eastAsia="Times New Roman"/>
          <w:szCs w:val="24"/>
        </w:rPr>
        <w:t xml:space="preserve">  </w:t>
      </w:r>
      <w:sdt>
        <w:sdtPr>
          <w:rPr>
            <w:rFonts w:eastAsia="Times New Roman"/>
            <w:sz w:val="36"/>
          </w:rPr>
          <w:id w:val="-350030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ve</w:t>
      </w:r>
      <w:r>
        <w:rPr>
          <w:szCs w:val="24"/>
        </w:rPr>
        <w:t xml:space="preserve">rheiratet </w:t>
      </w:r>
      <w:r w:rsidR="00524E98">
        <w:rPr>
          <w:szCs w:val="24"/>
        </w:rPr>
        <w:t xml:space="preserve">  </w:t>
      </w:r>
      <w:sdt>
        <w:sdtPr>
          <w:rPr>
            <w:rFonts w:eastAsia="Times New Roman"/>
            <w:sz w:val="36"/>
          </w:rPr>
          <w:id w:val="167845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ve</w:t>
      </w:r>
      <w:r>
        <w:rPr>
          <w:szCs w:val="24"/>
        </w:rPr>
        <w:t xml:space="preserve">rwitwet </w:t>
      </w:r>
      <w:r w:rsidR="00524E98">
        <w:rPr>
          <w:szCs w:val="24"/>
        </w:rPr>
        <w:t xml:space="preserve">  </w:t>
      </w:r>
      <w:sdt>
        <w:sdtPr>
          <w:rPr>
            <w:rFonts w:eastAsia="Times New Roman"/>
            <w:sz w:val="36"/>
          </w:rPr>
          <w:id w:val="132324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ge</w:t>
      </w:r>
      <w:r>
        <w:rPr>
          <w:szCs w:val="24"/>
        </w:rPr>
        <w:t xml:space="preserve">schieden </w:t>
      </w:r>
    </w:p>
    <w:p w:rsidR="004A7F15" w:rsidRPr="004A7F15" w:rsidRDefault="004A7F15">
      <w:pPr>
        <w:ind w:left="-5"/>
        <w:rPr>
          <w:szCs w:val="24"/>
        </w:rPr>
      </w:pPr>
      <w:r w:rsidRPr="004A7F15">
        <w:rPr>
          <w:szCs w:val="24"/>
        </w:rPr>
        <w:t>Hatte die verstorbene Person Kinder?</w:t>
      </w:r>
      <w:r>
        <w:rPr>
          <w:szCs w:val="24"/>
        </w:rPr>
        <w:t xml:space="preserve"> </w:t>
      </w:r>
      <w:r w:rsidR="00524E98">
        <w:rPr>
          <w:szCs w:val="24"/>
        </w:rPr>
        <w:t xml:space="preserve"> </w:t>
      </w:r>
      <w:sdt>
        <w:sdtPr>
          <w:rPr>
            <w:rFonts w:eastAsia="Times New Roman"/>
            <w:sz w:val="36"/>
          </w:rPr>
          <w:id w:val="-76537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Pr="004A7F15">
        <w:rPr>
          <w:szCs w:val="24"/>
        </w:rPr>
        <w:t xml:space="preserve"> </w:t>
      </w:r>
      <w:r>
        <w:rPr>
          <w:szCs w:val="24"/>
        </w:rPr>
        <w:t>j</w:t>
      </w:r>
      <w:r w:rsidRPr="004A7F15">
        <w:rPr>
          <w:szCs w:val="24"/>
        </w:rPr>
        <w:t xml:space="preserve">a </w:t>
      </w:r>
      <w:r w:rsidR="00524E98">
        <w:rPr>
          <w:szCs w:val="24"/>
        </w:rPr>
        <w:t xml:space="preserve">  </w:t>
      </w:r>
      <w:r>
        <w:rPr>
          <w:szCs w:val="24"/>
        </w:rPr>
        <w:t xml:space="preserve"> </w:t>
      </w:r>
      <w:sdt>
        <w:sdtPr>
          <w:rPr>
            <w:rFonts w:eastAsia="Times New Roman"/>
            <w:sz w:val="36"/>
          </w:rPr>
          <w:id w:val="74639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n</w:t>
      </w:r>
      <w:r w:rsidRPr="004A7F15">
        <w:rPr>
          <w:szCs w:val="24"/>
        </w:rPr>
        <w:t>ein</w:t>
      </w:r>
    </w:p>
    <w:p w:rsidR="00935937" w:rsidRDefault="00935937">
      <w:pPr>
        <w:spacing w:after="115" w:line="259" w:lineRule="auto"/>
        <w:ind w:left="0" w:firstLine="0"/>
      </w:pPr>
    </w:p>
    <w:p w:rsidR="00CC0F88" w:rsidRDefault="00CC0F88" w:rsidP="00514D67">
      <w:pPr>
        <w:pStyle w:val="Listenabsatz"/>
        <w:numPr>
          <w:ilvl w:val="0"/>
          <w:numId w:val="1"/>
        </w:numPr>
        <w:spacing w:after="19" w:line="259" w:lineRule="auto"/>
      </w:pPr>
      <w:r w:rsidRPr="00514D67">
        <w:rPr>
          <w:b/>
        </w:rPr>
        <w:t xml:space="preserve">Angaben zu Ihrer Person: </w:t>
      </w:r>
    </w:p>
    <w:p w:rsidR="00CC0F88" w:rsidRDefault="00CC0F88" w:rsidP="00CC0F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C0F88" w:rsidRDefault="00CC0F88" w:rsidP="00CC0F88">
      <w:pPr>
        <w:ind w:left="-5"/>
      </w:pPr>
      <w:r>
        <w:t xml:space="preserve">Name: ______________________________________________________________ </w:t>
      </w:r>
    </w:p>
    <w:p w:rsidR="00CC0F88" w:rsidRDefault="00CC0F88" w:rsidP="00CC0F88">
      <w:pPr>
        <w:spacing w:after="24" w:line="259" w:lineRule="auto"/>
        <w:ind w:left="2124" w:firstLine="0"/>
      </w:pPr>
      <w:r>
        <w:rPr>
          <w:b/>
          <w:sz w:val="20"/>
        </w:rPr>
        <w:t>(</w:t>
      </w:r>
      <w:r>
        <w:rPr>
          <w:b/>
          <w:sz w:val="20"/>
          <w:u w:val="single" w:color="000000"/>
        </w:rPr>
        <w:t>sämtliche Vornamen</w:t>
      </w:r>
      <w:r>
        <w:rPr>
          <w:b/>
          <w:sz w:val="20"/>
        </w:rPr>
        <w:t xml:space="preserve">, Name, ggf. Geburtsname) </w:t>
      </w:r>
    </w:p>
    <w:p w:rsidR="00CC0F88" w:rsidRDefault="00CC0F88" w:rsidP="00CC0F88">
      <w:pPr>
        <w:spacing w:after="117" w:line="259" w:lineRule="auto"/>
        <w:ind w:left="0" w:firstLine="0"/>
      </w:pPr>
      <w:r>
        <w:t xml:space="preserve"> </w:t>
      </w:r>
    </w:p>
    <w:p w:rsidR="00422647" w:rsidRDefault="00CC0F88" w:rsidP="00CC0F88">
      <w:pPr>
        <w:spacing w:line="360" w:lineRule="auto"/>
        <w:ind w:left="-5"/>
      </w:pPr>
      <w:r>
        <w:lastRenderedPageBreak/>
        <w:t xml:space="preserve">geboren am: __________________________in_____________________________ Adresse:______________________________________________________ </w:t>
      </w:r>
      <w:r>
        <w:br/>
        <w:t xml:space="preserve">Verwandtschaftsverhältnis zum Verstorbenen: _________________________ </w:t>
      </w:r>
    </w:p>
    <w:p w:rsidR="00206345" w:rsidRDefault="00206345" w:rsidP="00CC0F88">
      <w:pPr>
        <w:spacing w:line="360" w:lineRule="auto"/>
        <w:ind w:left="-5"/>
      </w:pPr>
    </w:p>
    <w:p w:rsidR="00422647" w:rsidRDefault="005E45B5" w:rsidP="00812034">
      <w:pPr>
        <w:ind w:left="0" w:firstLine="0"/>
      </w:pPr>
      <w:r>
        <w:rPr>
          <w:b/>
        </w:rPr>
        <w:t xml:space="preserve">Ihre </w:t>
      </w:r>
      <w:r w:rsidR="00573AB0" w:rsidRPr="007D2ABB">
        <w:rPr>
          <w:b/>
        </w:rPr>
        <w:t>Telefonnummer</w:t>
      </w:r>
      <w:r w:rsidR="00573AB0">
        <w:t xml:space="preserve">: ______________________________________________________ </w:t>
      </w:r>
    </w:p>
    <w:p w:rsidR="00422647" w:rsidRDefault="00573AB0">
      <w:pPr>
        <w:spacing w:after="0" w:line="259" w:lineRule="auto"/>
        <w:ind w:left="0" w:right="590" w:firstLine="0"/>
        <w:jc w:val="center"/>
        <w:rPr>
          <w:sz w:val="20"/>
        </w:rPr>
      </w:pPr>
      <w:r>
        <w:rPr>
          <w:sz w:val="20"/>
        </w:rPr>
        <w:t xml:space="preserve">(beste Erreichbarkeit </w:t>
      </w:r>
      <w:r>
        <w:rPr>
          <w:b/>
          <w:sz w:val="20"/>
        </w:rPr>
        <w:t>tagsüber</w:t>
      </w:r>
      <w:r>
        <w:rPr>
          <w:sz w:val="20"/>
        </w:rPr>
        <w:t xml:space="preserve">) </w:t>
      </w:r>
    </w:p>
    <w:p w:rsidR="00206345" w:rsidRDefault="00206345" w:rsidP="00206345">
      <w:pPr>
        <w:spacing w:after="0" w:line="259" w:lineRule="auto"/>
        <w:ind w:left="0" w:right="590" w:firstLine="0"/>
        <w:rPr>
          <w:sz w:val="20"/>
        </w:rPr>
      </w:pPr>
    </w:p>
    <w:p w:rsidR="00935937" w:rsidRDefault="00935937">
      <w:pPr>
        <w:spacing w:after="19" w:line="259" w:lineRule="auto"/>
        <w:ind w:left="0" w:firstLine="0"/>
        <w:rPr>
          <w:sz w:val="20"/>
        </w:rPr>
      </w:pPr>
    </w:p>
    <w:p w:rsidR="00422647" w:rsidRDefault="00573AB0">
      <w:pPr>
        <w:spacing w:after="19" w:line="259" w:lineRule="auto"/>
        <w:ind w:left="0" w:firstLine="0"/>
      </w:pPr>
      <w:r>
        <w:rPr>
          <w:sz w:val="20"/>
        </w:rPr>
        <w:t xml:space="preserve"> </w:t>
      </w:r>
    </w:p>
    <w:p w:rsidR="00422647" w:rsidRDefault="00573AB0" w:rsidP="00514D67">
      <w:pPr>
        <w:pStyle w:val="Listenabsatz"/>
        <w:numPr>
          <w:ilvl w:val="0"/>
          <w:numId w:val="1"/>
        </w:numPr>
      </w:pPr>
      <w:r>
        <w:t xml:space="preserve">Seit wann haben Sie Kenntnis vom Anfall der Erbschaft? </w:t>
      </w:r>
    </w:p>
    <w:p w:rsidR="00422647" w:rsidRDefault="00573AB0">
      <w:pPr>
        <w:spacing w:after="0" w:line="259" w:lineRule="auto"/>
        <w:ind w:left="0" w:firstLine="0"/>
      </w:pPr>
      <w:r>
        <w:t xml:space="preserve"> </w:t>
      </w:r>
    </w:p>
    <w:p w:rsidR="00422647" w:rsidRDefault="005A49BE">
      <w:pPr>
        <w:ind w:left="-5"/>
      </w:pPr>
      <w:r>
        <w:t xml:space="preserve">Datum: </w:t>
      </w:r>
      <w:r w:rsidR="00573AB0">
        <w:t>____</w:t>
      </w:r>
      <w:r w:rsidR="00ED038D">
        <w:t>____________________________</w:t>
      </w:r>
    </w:p>
    <w:p w:rsidR="00812034" w:rsidRDefault="00812034">
      <w:pPr>
        <w:ind w:left="-5"/>
      </w:pPr>
    </w:p>
    <w:p w:rsidR="00812034" w:rsidRDefault="00812034">
      <w:pPr>
        <w:ind w:left="-5"/>
      </w:pPr>
      <w:r>
        <w:t xml:space="preserve">           Wie haben Sie von dem Anfall der Erbschaft Kenntnis erlangt?</w:t>
      </w:r>
    </w:p>
    <w:p w:rsidR="002E0D3F" w:rsidRDefault="002E0D3F">
      <w:pPr>
        <w:ind w:left="-5"/>
      </w:pPr>
    </w:p>
    <w:p w:rsidR="00422647" w:rsidRDefault="002E0D3F">
      <w:pPr>
        <w:spacing w:after="0" w:line="259" w:lineRule="auto"/>
        <w:ind w:left="0" w:firstLine="0"/>
      </w:pPr>
      <w:r>
        <w:t>Ich bin vom Nachlassgericht ___________ (Ort) mit Schreiben vom ___________, das bei mir am __________ (Datum) angekommen ist, über die Möglichkeit der Ausschlagung informiert worden.</w:t>
      </w:r>
      <w:r w:rsidR="00573AB0">
        <w:t xml:space="preserve"> </w:t>
      </w:r>
    </w:p>
    <w:p w:rsidR="00812034" w:rsidRDefault="00812034">
      <w:pPr>
        <w:spacing w:after="0" w:line="259" w:lineRule="auto"/>
        <w:ind w:left="0" w:firstLine="0"/>
      </w:pPr>
    </w:p>
    <w:p w:rsidR="00812034" w:rsidRDefault="00812034">
      <w:pPr>
        <w:spacing w:after="0" w:line="259" w:lineRule="auto"/>
        <w:ind w:left="0" w:firstLine="0"/>
      </w:pPr>
      <w:r>
        <w:t xml:space="preserve">Durch: </w:t>
      </w:r>
    </w:p>
    <w:p w:rsidR="00812034" w:rsidRDefault="00812034">
      <w:pPr>
        <w:spacing w:after="0" w:line="259" w:lineRule="auto"/>
        <w:ind w:left="0" w:firstLine="0"/>
      </w:pPr>
    </w:p>
    <w:p w:rsidR="00812034" w:rsidRDefault="00812034">
      <w:pPr>
        <w:spacing w:after="0" w:line="259" w:lineRule="auto"/>
        <w:ind w:left="0" w:firstLine="0"/>
      </w:pPr>
    </w:p>
    <w:p w:rsidR="00353594" w:rsidRPr="00353594" w:rsidRDefault="00E860C3" w:rsidP="0035359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auto"/>
          <w:szCs w:val="24"/>
        </w:rPr>
      </w:pPr>
      <w:sdt>
        <w:sdtPr>
          <w:rPr>
            <w:rFonts w:eastAsia="Times New Roman"/>
            <w:sz w:val="36"/>
          </w:rPr>
          <w:id w:val="-70463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353594">
        <w:rPr>
          <w:sz w:val="52"/>
        </w:rPr>
        <w:tab/>
      </w:r>
      <w:r w:rsidR="00353594" w:rsidRPr="00353594">
        <w:rPr>
          <w:rFonts w:ascii="Tahoma" w:hAnsi="Tahoma" w:cs="Tahoma"/>
          <w:szCs w:val="24"/>
        </w:rPr>
        <w:t xml:space="preserve">Es </w:t>
      </w:r>
      <w:r w:rsidR="00524E98">
        <w:rPr>
          <w:rFonts w:ascii="Tahoma" w:hAnsi="Tahoma" w:cs="Tahoma"/>
          <w:szCs w:val="24"/>
        </w:rPr>
        <w:t xml:space="preserve">ist </w:t>
      </w:r>
      <w:r w:rsidR="00353594" w:rsidRPr="00353594">
        <w:rPr>
          <w:rFonts w:ascii="Tahoma" w:hAnsi="Tahoma" w:cs="Tahoma"/>
          <w:b/>
          <w:szCs w:val="24"/>
        </w:rPr>
        <w:t>kein</w:t>
      </w:r>
      <w:r w:rsidR="00524E98">
        <w:rPr>
          <w:rFonts w:ascii="Tahoma" w:hAnsi="Tahoma" w:cs="Tahoma"/>
          <w:szCs w:val="24"/>
        </w:rPr>
        <w:t xml:space="preserve"> Testament vorhanden.</w:t>
      </w:r>
    </w:p>
    <w:p w:rsidR="00353594" w:rsidRPr="00353594" w:rsidRDefault="00E860C3" w:rsidP="00353594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ahoma" w:hAnsi="Tahoma" w:cs="Tahoma"/>
          <w:szCs w:val="24"/>
        </w:rPr>
      </w:pPr>
      <w:sdt>
        <w:sdtPr>
          <w:rPr>
            <w:rFonts w:eastAsia="Times New Roman"/>
            <w:sz w:val="36"/>
          </w:rPr>
          <w:id w:val="178985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353594">
        <w:rPr>
          <w:sz w:val="52"/>
        </w:rPr>
        <w:tab/>
      </w:r>
      <w:r w:rsidR="00353594" w:rsidRPr="00353594">
        <w:rPr>
          <w:rFonts w:ascii="Tahoma" w:hAnsi="Tahoma" w:cs="Tahoma"/>
          <w:szCs w:val="24"/>
        </w:rPr>
        <w:t xml:space="preserve">Es </w:t>
      </w:r>
      <w:r w:rsidR="00524E98">
        <w:rPr>
          <w:rFonts w:ascii="Tahoma" w:hAnsi="Tahoma" w:cs="Tahoma"/>
          <w:szCs w:val="24"/>
        </w:rPr>
        <w:t>existiert</w:t>
      </w:r>
      <w:r w:rsidR="00353594" w:rsidRPr="00353594">
        <w:rPr>
          <w:rFonts w:ascii="Tahoma" w:hAnsi="Tahoma" w:cs="Tahoma"/>
          <w:szCs w:val="24"/>
        </w:rPr>
        <w:t xml:space="preserve"> ein Testament. Das vom Nachlassgericht eröffnete Testament habe ich am</w:t>
      </w:r>
      <w:r w:rsidR="00524E98">
        <w:rPr>
          <w:rFonts w:ascii="Tahoma" w:hAnsi="Tahoma" w:cs="Tahoma"/>
          <w:szCs w:val="24"/>
        </w:rPr>
        <w:t xml:space="preserve"> </w:t>
      </w:r>
      <w:r w:rsidR="00353594" w:rsidRPr="00353594">
        <w:rPr>
          <w:rFonts w:ascii="Tahoma" w:hAnsi="Tahoma" w:cs="Tahoma"/>
          <w:szCs w:val="24"/>
        </w:rPr>
        <w:t>_______________________________</w:t>
      </w:r>
      <w:r w:rsidR="00524E98">
        <w:rPr>
          <w:rFonts w:ascii="Tahoma" w:hAnsi="Tahoma" w:cs="Tahoma"/>
          <w:szCs w:val="24"/>
        </w:rPr>
        <w:t xml:space="preserve"> </w:t>
      </w:r>
      <w:r w:rsidR="00353594" w:rsidRPr="00353594">
        <w:rPr>
          <w:rFonts w:ascii="Tahoma" w:hAnsi="Tahoma" w:cs="Tahoma"/>
          <w:szCs w:val="24"/>
        </w:rPr>
        <w:t>erhalten.</w:t>
      </w:r>
    </w:p>
    <w:p w:rsidR="00353594" w:rsidRPr="00353594" w:rsidRDefault="00E860C3" w:rsidP="003535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  <w:sdt>
        <w:sdtPr>
          <w:rPr>
            <w:rFonts w:eastAsia="Times New Roman"/>
            <w:sz w:val="36"/>
          </w:rPr>
          <w:id w:val="93024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353594">
        <w:rPr>
          <w:sz w:val="52"/>
        </w:rPr>
        <w:tab/>
      </w:r>
      <w:r w:rsidR="00353594" w:rsidRPr="00353594">
        <w:rPr>
          <w:rFonts w:ascii="Tahoma" w:hAnsi="Tahoma" w:cs="Tahoma"/>
          <w:szCs w:val="24"/>
        </w:rPr>
        <w:t>Ich weiß nicht, ob ein Testament vorliegt.</w:t>
      </w:r>
    </w:p>
    <w:p w:rsidR="00353594" w:rsidRPr="00353594" w:rsidRDefault="00353594">
      <w:pPr>
        <w:ind w:left="-5"/>
        <w:rPr>
          <w:szCs w:val="24"/>
        </w:rPr>
      </w:pPr>
    </w:p>
    <w:p w:rsidR="00353594" w:rsidRDefault="00353594">
      <w:pPr>
        <w:ind w:left="-5"/>
      </w:pPr>
    </w:p>
    <w:p w:rsidR="00422647" w:rsidRDefault="00514D67" w:rsidP="00CC0F88">
      <w:pPr>
        <w:ind w:left="-5"/>
      </w:pPr>
      <w:r w:rsidRPr="00514D67">
        <w:rPr>
          <w:b/>
        </w:rPr>
        <w:t>IV.</w:t>
      </w:r>
      <w:r>
        <w:t xml:space="preserve"> </w:t>
      </w:r>
      <w:r>
        <w:tab/>
      </w:r>
      <w:r w:rsidR="00573AB0" w:rsidRPr="00ED038D">
        <w:rPr>
          <w:b/>
        </w:rPr>
        <w:t>Was ist der Grund für die Ausschlagung?</w:t>
      </w:r>
      <w:r w:rsidR="00573AB0">
        <w:t xml:space="preserve"> </w:t>
      </w:r>
    </w:p>
    <w:p w:rsidR="00422647" w:rsidRDefault="00E860C3" w:rsidP="004A7F15">
      <w:pPr>
        <w:spacing w:after="225"/>
        <w:ind w:left="-5"/>
      </w:pPr>
      <w:sdt>
        <w:sdtPr>
          <w:rPr>
            <w:rFonts w:eastAsia="Times New Roman"/>
            <w:sz w:val="36"/>
          </w:rPr>
          <w:id w:val="187419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eastAsia="Times New Roman"/>
          <w:sz w:val="16"/>
          <w:szCs w:val="24"/>
        </w:rPr>
        <w:t xml:space="preserve"> </w:t>
      </w:r>
      <w:r w:rsidR="00935937">
        <w:rPr>
          <w:sz w:val="52"/>
        </w:rPr>
        <w:t xml:space="preserve"> </w:t>
      </w:r>
      <w:r w:rsidR="00573AB0">
        <w:t xml:space="preserve">Überschuldung  </w:t>
      </w:r>
      <w:sdt>
        <w:sdtPr>
          <w:rPr>
            <w:rFonts w:eastAsia="Times New Roman"/>
            <w:sz w:val="36"/>
          </w:rPr>
          <w:id w:val="-137853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eastAsia="Times New Roman"/>
          <w:sz w:val="16"/>
          <w:szCs w:val="24"/>
        </w:rPr>
        <w:t xml:space="preserve"> </w:t>
      </w:r>
      <w:r w:rsidR="00935937">
        <w:rPr>
          <w:sz w:val="52"/>
        </w:rPr>
        <w:t xml:space="preserve"> </w:t>
      </w:r>
      <w:r w:rsidR="00935937">
        <w:t>D</w:t>
      </w:r>
      <w:r w:rsidR="00573AB0">
        <w:t>er Nachlassbestand ist unbekannt</w:t>
      </w:r>
      <w:r w:rsidR="00935937">
        <w:t>.</w:t>
      </w:r>
      <w:r w:rsidR="00935937">
        <w:br/>
      </w:r>
      <w:sdt>
        <w:sdtPr>
          <w:rPr>
            <w:rFonts w:eastAsia="Times New Roman"/>
            <w:sz w:val="36"/>
          </w:rPr>
          <w:id w:val="21478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eastAsia="Times New Roman"/>
          <w:sz w:val="16"/>
          <w:szCs w:val="24"/>
        </w:rPr>
        <w:t xml:space="preserve"> </w:t>
      </w:r>
      <w:r w:rsidR="00935937">
        <w:t xml:space="preserve">  Persönliche Gründe</w:t>
      </w:r>
    </w:p>
    <w:p w:rsidR="00524E98" w:rsidRDefault="00524E98" w:rsidP="00B67F78">
      <w:pPr>
        <w:ind w:left="-5"/>
        <w:rPr>
          <w:b/>
        </w:rPr>
      </w:pPr>
    </w:p>
    <w:p w:rsidR="00422647" w:rsidRDefault="00514D67" w:rsidP="00B67F78">
      <w:pPr>
        <w:ind w:left="-5"/>
      </w:pPr>
      <w:r w:rsidRPr="00514D67">
        <w:rPr>
          <w:b/>
        </w:rPr>
        <w:t>V.</w:t>
      </w:r>
      <w:r>
        <w:t xml:space="preserve"> </w:t>
      </w:r>
      <w:r>
        <w:tab/>
      </w:r>
      <w:r w:rsidR="00573AB0" w:rsidRPr="00BD18C0">
        <w:rPr>
          <w:b/>
        </w:rPr>
        <w:t>Haben Sie Kinder?</w:t>
      </w:r>
      <w:r w:rsidR="00573AB0">
        <w:t xml:space="preserve"> </w:t>
      </w:r>
    </w:p>
    <w:p w:rsidR="00E860C3" w:rsidRDefault="00E860C3" w:rsidP="00514D67">
      <w:pPr>
        <w:ind w:left="-5"/>
        <w:rPr>
          <w:szCs w:val="24"/>
        </w:rPr>
      </w:pPr>
      <w:sdt>
        <w:sdtPr>
          <w:rPr>
            <w:rFonts w:eastAsia="Times New Roman"/>
            <w:sz w:val="36"/>
          </w:rPr>
          <w:id w:val="1790474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eastAsia="Times New Roman"/>
          <w:sz w:val="16"/>
          <w:szCs w:val="24"/>
        </w:rPr>
        <w:t xml:space="preserve"> </w:t>
      </w:r>
      <w:r w:rsidR="00935937">
        <w:t xml:space="preserve"> N</w:t>
      </w:r>
      <w:r w:rsidR="00573AB0">
        <w:t xml:space="preserve">ein </w:t>
      </w:r>
      <w:r w:rsidR="00514D67">
        <w:t xml:space="preserve">   </w:t>
      </w:r>
      <w:r w:rsidR="00935937">
        <w:t xml:space="preserve"> </w:t>
      </w:r>
      <w:r w:rsidR="00514D67">
        <w:t xml:space="preserve"> </w:t>
      </w:r>
      <w:sdt>
        <w:sdtPr>
          <w:rPr>
            <w:rFonts w:eastAsia="Times New Roman"/>
            <w:sz w:val="36"/>
          </w:rPr>
          <w:id w:val="167561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eastAsia="Times New Roman"/>
          <w:sz w:val="16"/>
          <w:szCs w:val="24"/>
        </w:rPr>
        <w:t xml:space="preserve"> </w:t>
      </w:r>
      <w:r w:rsidR="00935937">
        <w:t xml:space="preserve"> J</w:t>
      </w:r>
      <w:r w:rsidR="00573AB0">
        <w:t xml:space="preserve">a </w:t>
      </w:r>
      <w:r w:rsidR="00514D67">
        <w:tab/>
        <w:t xml:space="preserve"> </w:t>
      </w:r>
      <w:r w:rsidR="00935937">
        <w:t xml:space="preserve">   </w:t>
      </w:r>
      <w:sdt>
        <w:sdtPr>
          <w:rPr>
            <w:rFonts w:eastAsia="Times New Roman"/>
            <w:sz w:val="36"/>
          </w:rPr>
          <w:id w:val="172686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eastAsia="Times New Roman"/>
          <w:sz w:val="16"/>
          <w:szCs w:val="24"/>
        </w:rPr>
        <w:t xml:space="preserve"> </w:t>
      </w:r>
      <w:r w:rsidR="00935937">
        <w:rPr>
          <w:szCs w:val="24"/>
        </w:rPr>
        <w:t xml:space="preserve"> I</w:t>
      </w:r>
      <w:r w:rsidR="00514D67" w:rsidRPr="00514D67">
        <w:rPr>
          <w:szCs w:val="24"/>
        </w:rPr>
        <w:t>ch erwarte ein Kind.</w:t>
      </w:r>
      <w:r w:rsidR="00514D67">
        <w:rPr>
          <w:szCs w:val="24"/>
        </w:rPr>
        <w:t xml:space="preserve"> </w:t>
      </w:r>
    </w:p>
    <w:p w:rsidR="00242372" w:rsidRDefault="00E860C3" w:rsidP="00E860C3">
      <w:pPr>
        <w:ind w:left="-5"/>
      </w:pPr>
      <w:r>
        <w:rPr>
          <w:szCs w:val="24"/>
        </w:rPr>
        <w:t xml:space="preserve">Voraussichtlicher Geburtstermin </w:t>
      </w:r>
      <w:r w:rsidR="00935937">
        <w:t>________________________</w:t>
      </w:r>
    </w:p>
    <w:p w:rsidR="00242372" w:rsidRDefault="00242372">
      <w:pPr>
        <w:spacing w:after="0" w:line="259" w:lineRule="auto"/>
        <w:ind w:left="0" w:firstLine="0"/>
      </w:pPr>
    </w:p>
    <w:p w:rsidR="00E860C3" w:rsidRDefault="00E860C3">
      <w:pPr>
        <w:spacing w:after="0" w:line="259" w:lineRule="auto"/>
        <w:ind w:left="0" w:firstLine="0"/>
      </w:pPr>
    </w:p>
    <w:p w:rsidR="00E860C3" w:rsidRDefault="00E860C3">
      <w:pPr>
        <w:spacing w:after="0" w:line="259" w:lineRule="auto"/>
        <w:ind w:left="0" w:firstLine="0"/>
      </w:pPr>
    </w:p>
    <w:p w:rsidR="00E860C3" w:rsidRDefault="00E860C3">
      <w:pPr>
        <w:spacing w:after="0" w:line="259" w:lineRule="auto"/>
        <w:ind w:left="0" w:firstLine="0"/>
      </w:pPr>
    </w:p>
    <w:p w:rsidR="00E860C3" w:rsidRDefault="00E860C3">
      <w:pPr>
        <w:spacing w:after="0" w:line="259" w:lineRule="auto"/>
        <w:ind w:left="0" w:firstLine="0"/>
      </w:pPr>
      <w:bookmarkStart w:id="0" w:name="_GoBack"/>
      <w:bookmarkEnd w:id="0"/>
    </w:p>
    <w:p w:rsidR="00371164" w:rsidRDefault="00514D67" w:rsidP="00371164">
      <w:pPr>
        <w:spacing w:after="19" w:line="259" w:lineRule="auto"/>
        <w:ind w:left="-5"/>
        <w:rPr>
          <w:b/>
        </w:rPr>
      </w:pPr>
      <w:r>
        <w:rPr>
          <w:b/>
        </w:rPr>
        <w:lastRenderedPageBreak/>
        <w:t xml:space="preserve">VI. </w:t>
      </w:r>
      <w:r>
        <w:rPr>
          <w:b/>
        </w:rPr>
        <w:tab/>
      </w:r>
      <w:r w:rsidR="00371164">
        <w:rPr>
          <w:b/>
        </w:rPr>
        <w:t xml:space="preserve">Angaben zu Ihren </w:t>
      </w:r>
      <w:r w:rsidR="005E45B5" w:rsidRPr="00FE7982">
        <w:rPr>
          <w:b/>
          <w:u w:val="single"/>
        </w:rPr>
        <w:t>volljährigen</w:t>
      </w:r>
      <w:r w:rsidR="005E45B5">
        <w:rPr>
          <w:b/>
        </w:rPr>
        <w:t xml:space="preserve"> </w:t>
      </w:r>
      <w:r w:rsidR="00371164">
        <w:rPr>
          <w:b/>
        </w:rPr>
        <w:t xml:space="preserve">Kindern: </w:t>
      </w:r>
    </w:p>
    <w:p w:rsidR="005E45B5" w:rsidRDefault="005E45B5" w:rsidP="00371164">
      <w:pPr>
        <w:spacing w:after="19" w:line="259" w:lineRule="auto"/>
        <w:ind w:left="-5"/>
        <w:rPr>
          <w:b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737"/>
        <w:gridCol w:w="4299"/>
      </w:tblGrid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  <w:r>
              <w:t>Name</w:t>
            </w: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  <w:r>
              <w:t>Geburtsdatum</w:t>
            </w: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  <w:r>
              <w:t>Anschrift bzw. letzter bekannter Wohnort</w:t>
            </w:r>
          </w:p>
        </w:tc>
      </w:tr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  <w:p w:rsidR="002E0D3F" w:rsidRDefault="002E0D3F" w:rsidP="00371164">
            <w:pPr>
              <w:spacing w:after="19" w:line="259" w:lineRule="auto"/>
              <w:ind w:left="0" w:firstLine="0"/>
            </w:pP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</w:tr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  <w:p w:rsidR="002E0D3F" w:rsidRDefault="002E0D3F" w:rsidP="00371164">
            <w:pPr>
              <w:spacing w:after="19" w:line="259" w:lineRule="auto"/>
              <w:ind w:left="0" w:firstLine="0"/>
            </w:pP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</w:tr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  <w:p w:rsidR="002E0D3F" w:rsidRDefault="002E0D3F" w:rsidP="00371164">
            <w:pPr>
              <w:spacing w:after="19" w:line="259" w:lineRule="auto"/>
              <w:ind w:left="0" w:firstLine="0"/>
            </w:pP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</w:tr>
    </w:tbl>
    <w:p w:rsidR="0014471C" w:rsidRDefault="0014471C" w:rsidP="00ED038D">
      <w:pPr>
        <w:spacing w:after="19" w:line="259" w:lineRule="auto"/>
        <w:ind w:left="0" w:firstLine="0"/>
      </w:pPr>
    </w:p>
    <w:p w:rsidR="00371164" w:rsidRDefault="005E45B5" w:rsidP="00371164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VII. Angaben zu Ihren </w:t>
      </w:r>
      <w:r w:rsidRPr="00FE7982">
        <w:rPr>
          <w:b/>
          <w:u w:val="single"/>
        </w:rPr>
        <w:t>minderjährigen</w:t>
      </w:r>
      <w:r>
        <w:rPr>
          <w:b/>
        </w:rPr>
        <w:t xml:space="preserve"> Kindern</w:t>
      </w:r>
      <w:r w:rsidR="00BA15CB">
        <w:rPr>
          <w:b/>
        </w:rPr>
        <w:t xml:space="preserve"> (unter 18 Jahre)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  <w:r>
              <w:t>Name</w:t>
            </w: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  <w:r>
              <w:t>Geburtsdatum</w:t>
            </w: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  <w:r>
              <w:t>Anschrift</w:t>
            </w:r>
          </w:p>
        </w:tc>
        <w:tc>
          <w:tcPr>
            <w:tcW w:w="2264" w:type="dxa"/>
          </w:tcPr>
          <w:p w:rsidR="005E45B5" w:rsidRDefault="0014471C" w:rsidP="00371164">
            <w:pPr>
              <w:spacing w:after="0" w:line="259" w:lineRule="auto"/>
              <w:ind w:left="0" w:firstLine="0"/>
            </w:pPr>
            <w:r>
              <w:t>Haben Sie die alleinige elterliche Sorge</w:t>
            </w:r>
            <w:r w:rsidR="005E45B5">
              <w:t>?</w:t>
            </w:r>
            <w:r w:rsidR="008C191B">
              <w:t xml:space="preserve"> Ja / Nein?</w:t>
            </w:r>
          </w:p>
        </w:tc>
      </w:tr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</w:tr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</w:tr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</w:tr>
    </w:tbl>
    <w:p w:rsidR="0014471C" w:rsidRDefault="0014471C" w:rsidP="00371164">
      <w:pPr>
        <w:spacing w:after="0" w:line="259" w:lineRule="auto"/>
        <w:ind w:left="0" w:firstLine="0"/>
      </w:pPr>
    </w:p>
    <w:p w:rsidR="0014471C" w:rsidRPr="0014471C" w:rsidRDefault="0014471C" w:rsidP="00371164">
      <w:pPr>
        <w:spacing w:after="0" w:line="259" w:lineRule="auto"/>
        <w:ind w:left="0" w:firstLine="0"/>
        <w:rPr>
          <w:b/>
        </w:rPr>
      </w:pPr>
      <w:r w:rsidRPr="0014471C">
        <w:rPr>
          <w:b/>
        </w:rPr>
        <w:t>VI</w:t>
      </w:r>
      <w:r w:rsidR="004767DC">
        <w:rPr>
          <w:b/>
        </w:rPr>
        <w:t>I</w:t>
      </w:r>
      <w:r w:rsidRPr="0014471C">
        <w:rPr>
          <w:b/>
        </w:rPr>
        <w:t xml:space="preserve">I. </w:t>
      </w:r>
      <w:r w:rsidR="008C191B">
        <w:rPr>
          <w:b/>
        </w:rPr>
        <w:t xml:space="preserve">  </w:t>
      </w:r>
      <w:r w:rsidRPr="0014471C">
        <w:rPr>
          <w:b/>
        </w:rPr>
        <w:t xml:space="preserve">Angaben zu </w:t>
      </w:r>
      <w:r>
        <w:rPr>
          <w:b/>
        </w:rPr>
        <w:t>(</w:t>
      </w:r>
      <w:r w:rsidRPr="0014471C">
        <w:rPr>
          <w:b/>
        </w:rPr>
        <w:t>weiteren</w:t>
      </w:r>
      <w:r>
        <w:rPr>
          <w:b/>
        </w:rPr>
        <w:t>)</w:t>
      </w:r>
      <w:r w:rsidRPr="0014471C">
        <w:rPr>
          <w:b/>
        </w:rPr>
        <w:t xml:space="preserve"> gesetzlichen Vertretern, sofern nicht </w:t>
      </w:r>
      <w:r>
        <w:rPr>
          <w:b/>
        </w:rPr>
        <w:t xml:space="preserve">die </w:t>
      </w:r>
      <w:r w:rsidRPr="0014471C">
        <w:rPr>
          <w:b/>
        </w:rPr>
        <w:t>alleinige</w:t>
      </w:r>
      <w:r w:rsidR="008C191B">
        <w:rPr>
          <w:b/>
        </w:rPr>
        <w:br/>
        <w:t xml:space="preserve">       </w:t>
      </w:r>
      <w:r w:rsidRPr="0014471C">
        <w:rPr>
          <w:b/>
        </w:rPr>
        <w:t xml:space="preserve"> elterliche Sorge besteht: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1737"/>
        <w:gridCol w:w="2791"/>
      </w:tblGrid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  <w:r>
              <w:t>Name des Kindes</w:t>
            </w: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  <w:r>
              <w:t>Name des gesetzlichen Vertreters</w:t>
            </w:r>
          </w:p>
        </w:tc>
        <w:tc>
          <w:tcPr>
            <w:tcW w:w="1737" w:type="dxa"/>
          </w:tcPr>
          <w:p w:rsidR="0014471C" w:rsidRDefault="0014471C" w:rsidP="008C191B">
            <w:pPr>
              <w:spacing w:after="0" w:line="259" w:lineRule="auto"/>
              <w:ind w:left="0" w:firstLine="0"/>
            </w:pPr>
            <w:r>
              <w:t>Geburtsdatum des Vertreters</w:t>
            </w:r>
          </w:p>
        </w:tc>
        <w:tc>
          <w:tcPr>
            <w:tcW w:w="2791" w:type="dxa"/>
          </w:tcPr>
          <w:p w:rsidR="0014471C" w:rsidRDefault="0014471C" w:rsidP="008C191B">
            <w:pPr>
              <w:spacing w:after="0" w:line="259" w:lineRule="auto"/>
              <w:ind w:left="0" w:firstLine="0"/>
            </w:pPr>
            <w:r>
              <w:t xml:space="preserve">Anschrift des </w:t>
            </w:r>
            <w:r w:rsidR="008C191B">
              <w:t>Sorge</w:t>
            </w:r>
            <w:r w:rsidR="008C191B">
              <w:softHyphen/>
              <w:t>berechtigten</w:t>
            </w:r>
            <w:r>
              <w:t xml:space="preserve"> bzw. letzt</w:t>
            </w:r>
            <w:r w:rsidR="008C191B">
              <w:t>-</w:t>
            </w:r>
            <w:r>
              <w:t xml:space="preserve"> bekannter Wohnort</w:t>
            </w:r>
          </w:p>
        </w:tc>
      </w:tr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1737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</w:tr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1737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</w:tr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1737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</w:tr>
    </w:tbl>
    <w:p w:rsidR="00371164" w:rsidRPr="00371164" w:rsidRDefault="00371164" w:rsidP="00ED038D">
      <w:pPr>
        <w:spacing w:line="360" w:lineRule="auto"/>
        <w:ind w:left="0" w:firstLine="0"/>
        <w:jc w:val="both"/>
        <w:rPr>
          <w:szCs w:val="24"/>
        </w:rPr>
      </w:pPr>
    </w:p>
    <w:p w:rsidR="00422647" w:rsidRDefault="003A19F0">
      <w:pPr>
        <w:spacing w:after="21" w:line="259" w:lineRule="auto"/>
        <w:ind w:left="0" w:firstLine="0"/>
        <w:rPr>
          <w:b/>
        </w:rPr>
      </w:pPr>
      <w:r w:rsidRPr="003A19F0">
        <w:rPr>
          <w:b/>
        </w:rPr>
        <w:t>IX</w:t>
      </w:r>
      <w:r>
        <w:rPr>
          <w:b/>
        </w:rPr>
        <w:t>. Angaben zu weiteren Verwandten, die als Erben in Betracht kommen:</w:t>
      </w:r>
    </w:p>
    <w:p w:rsidR="003A19F0" w:rsidRPr="003A19F0" w:rsidRDefault="003A19F0">
      <w:pPr>
        <w:spacing w:after="21" w:line="259" w:lineRule="auto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(Vorname, Name, Geburtsdatum, Anschrift, Verwandtschaftsverhältnis)</w:t>
      </w:r>
    </w:p>
    <w:p w:rsidR="00422647" w:rsidRDefault="00573AB0">
      <w:pPr>
        <w:spacing w:after="108"/>
        <w:ind w:left="-5"/>
      </w:pPr>
      <w:r>
        <w:t xml:space="preserve">___________________________________________________________________ </w:t>
      </w:r>
    </w:p>
    <w:p w:rsidR="00422647" w:rsidRDefault="00573AB0">
      <w:pPr>
        <w:spacing w:after="106"/>
        <w:ind w:left="-5"/>
      </w:pPr>
      <w:r>
        <w:t xml:space="preserve">___________________________________________________________________ </w:t>
      </w:r>
    </w:p>
    <w:p w:rsidR="00422647" w:rsidRDefault="00573AB0" w:rsidP="004A7F15">
      <w:pPr>
        <w:spacing w:line="361" w:lineRule="auto"/>
        <w:ind w:left="-5"/>
      </w:pPr>
      <w:r>
        <w:t xml:space="preserve">___________________________________________________________________ ___________________________________________________________________ </w:t>
      </w:r>
    </w:p>
    <w:p w:rsidR="00422647" w:rsidRPr="00ED038D" w:rsidRDefault="00573AB0" w:rsidP="00ED038D">
      <w:pPr>
        <w:spacing w:after="19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422647" w:rsidRDefault="00573AB0">
      <w:pPr>
        <w:spacing w:after="19" w:line="259" w:lineRule="auto"/>
        <w:ind w:left="-5"/>
      </w:pPr>
      <w:r>
        <w:rPr>
          <w:b/>
        </w:rPr>
        <w:t xml:space="preserve">___________________________________________________________________ </w:t>
      </w:r>
    </w:p>
    <w:p w:rsidR="00422647" w:rsidRDefault="00573AB0">
      <w:pPr>
        <w:tabs>
          <w:tab w:val="center" w:pos="708"/>
          <w:tab w:val="center" w:pos="1770"/>
          <w:tab w:val="center" w:pos="2832"/>
          <w:tab w:val="center" w:pos="3540"/>
          <w:tab w:val="center" w:pos="4248"/>
          <w:tab w:val="center" w:pos="4956"/>
          <w:tab w:val="center" w:pos="6278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Datum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Unterschrift </w:t>
      </w:r>
    </w:p>
    <w:sectPr w:rsidR="00422647">
      <w:footerReference w:type="even" r:id="rId8"/>
      <w:footerReference w:type="default" r:id="rId9"/>
      <w:footerReference w:type="first" r:id="rId10"/>
      <w:pgSz w:w="11900" w:h="16840"/>
      <w:pgMar w:top="1418" w:right="1420" w:bottom="1225" w:left="1416" w:header="72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C8" w:rsidRDefault="003B6CC8">
      <w:pPr>
        <w:spacing w:after="0" w:line="240" w:lineRule="auto"/>
      </w:pPr>
      <w:r>
        <w:separator/>
      </w:r>
    </w:p>
  </w:endnote>
  <w:endnote w:type="continuationSeparator" w:id="0">
    <w:p w:rsidR="003B6CC8" w:rsidRDefault="003B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47" w:rsidRDefault="00573AB0">
    <w:pPr>
      <w:spacing w:after="0" w:line="259" w:lineRule="auto"/>
      <w:ind w:left="0" w:right="-7" w:firstLine="0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22647" w:rsidRDefault="00573AB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47" w:rsidRDefault="00573AB0">
    <w:pPr>
      <w:spacing w:after="0" w:line="259" w:lineRule="auto"/>
      <w:ind w:left="0" w:right="-7" w:firstLine="0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E860C3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22647" w:rsidRDefault="00573AB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47" w:rsidRDefault="00573AB0">
    <w:pPr>
      <w:spacing w:after="0" w:line="259" w:lineRule="auto"/>
      <w:ind w:left="0" w:right="-7" w:firstLine="0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22647" w:rsidRDefault="00573AB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C8" w:rsidRDefault="003B6CC8">
      <w:pPr>
        <w:spacing w:after="0" w:line="240" w:lineRule="auto"/>
      </w:pPr>
      <w:r>
        <w:separator/>
      </w:r>
    </w:p>
  </w:footnote>
  <w:footnote w:type="continuationSeparator" w:id="0">
    <w:p w:rsidR="003B6CC8" w:rsidRDefault="003B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B0959"/>
    <w:multiLevelType w:val="hybridMultilevel"/>
    <w:tmpl w:val="80A48D30"/>
    <w:lvl w:ilvl="0" w:tplc="4F8AD4AC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47"/>
    <w:rsid w:val="0014471C"/>
    <w:rsid w:val="001C52DD"/>
    <w:rsid w:val="001D53EF"/>
    <w:rsid w:val="001E1B1E"/>
    <w:rsid w:val="00206345"/>
    <w:rsid w:val="00242372"/>
    <w:rsid w:val="00272E03"/>
    <w:rsid w:val="002E0D3F"/>
    <w:rsid w:val="00353594"/>
    <w:rsid w:val="00371164"/>
    <w:rsid w:val="003A19F0"/>
    <w:rsid w:val="003B6CC8"/>
    <w:rsid w:val="0042031A"/>
    <w:rsid w:val="00422647"/>
    <w:rsid w:val="004767DC"/>
    <w:rsid w:val="004A7F15"/>
    <w:rsid w:val="004D02E0"/>
    <w:rsid w:val="004E66DF"/>
    <w:rsid w:val="00514D67"/>
    <w:rsid w:val="00524E98"/>
    <w:rsid w:val="00573AB0"/>
    <w:rsid w:val="005A49BE"/>
    <w:rsid w:val="005D74DB"/>
    <w:rsid w:val="005E45B5"/>
    <w:rsid w:val="00621761"/>
    <w:rsid w:val="00631831"/>
    <w:rsid w:val="006D2F5E"/>
    <w:rsid w:val="007001BC"/>
    <w:rsid w:val="007D2ABB"/>
    <w:rsid w:val="007F2F9A"/>
    <w:rsid w:val="00812034"/>
    <w:rsid w:val="008B1B5E"/>
    <w:rsid w:val="008C191B"/>
    <w:rsid w:val="00935937"/>
    <w:rsid w:val="00980D4D"/>
    <w:rsid w:val="009E5D66"/>
    <w:rsid w:val="00A31357"/>
    <w:rsid w:val="00B67F78"/>
    <w:rsid w:val="00BA15CB"/>
    <w:rsid w:val="00BC3F73"/>
    <w:rsid w:val="00BD18C0"/>
    <w:rsid w:val="00CC0C62"/>
    <w:rsid w:val="00CC0F88"/>
    <w:rsid w:val="00CE0F8A"/>
    <w:rsid w:val="00E157ED"/>
    <w:rsid w:val="00E860C3"/>
    <w:rsid w:val="00ED038D"/>
    <w:rsid w:val="00F24ED8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CAC3A-6D3F-41A4-B1A7-C4D2950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/>
      <w:jc w:val="center"/>
      <w:outlineLvl w:val="0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CE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372"/>
    <w:rPr>
      <w:rFonts w:ascii="Segoe UI" w:eastAsia="Arial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51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DC70-37CC-4FA0-A55B-EDFA2AA6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872F9E65.dotm</Template>
  <TotalTime>0</TotalTime>
  <Pages>3</Pages>
  <Words>518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Erfassung der Personalien bei EAS.docx</vt:lpstr>
    </vt:vector>
  </TitlesOfParts>
  <Company>Justiz Land NRW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Erfassung der Personalien bei EAS.docx</dc:title>
  <dc:subject/>
  <dc:creator>WiemannP</dc:creator>
  <cp:keywords/>
  <cp:lastModifiedBy>Brauckmann, Sandra</cp:lastModifiedBy>
  <cp:revision>3</cp:revision>
  <cp:lastPrinted>2020-08-04T12:18:00Z</cp:lastPrinted>
  <dcterms:created xsi:type="dcterms:W3CDTF">2022-02-24T08:15:00Z</dcterms:created>
  <dcterms:modified xsi:type="dcterms:W3CDTF">2022-04-07T10:41:00Z</dcterms:modified>
</cp:coreProperties>
</file>